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69E" w14:textId="77777777" w:rsidR="00FE067E" w:rsidRDefault="00CD36CF" w:rsidP="00EF6030">
      <w:pPr>
        <w:pStyle w:val="TitlePageOrigin"/>
      </w:pPr>
      <w:bookmarkStart w:id="0" w:name="_Hlk158901668"/>
      <w:r>
        <w:t>WEST virginia legislature</w:t>
      </w:r>
    </w:p>
    <w:p w14:paraId="6EF5ABCA" w14:textId="76F317E1" w:rsidR="00CD36CF" w:rsidRDefault="00CD36CF" w:rsidP="00EF6030">
      <w:pPr>
        <w:pStyle w:val="TitlePageSession"/>
      </w:pPr>
      <w:r>
        <w:t>20</w:t>
      </w:r>
      <w:r w:rsidR="006565E8">
        <w:t>2</w:t>
      </w:r>
      <w:r w:rsidR="00C1472E">
        <w:t>5</w:t>
      </w:r>
      <w:r>
        <w:t xml:space="preserve"> regular session</w:t>
      </w:r>
    </w:p>
    <w:p w14:paraId="762243EE" w14:textId="0434B3A5" w:rsidR="00AC3B58" w:rsidRPr="00AC3B58" w:rsidRDefault="00C1472E" w:rsidP="00EF6030">
      <w:pPr>
        <w:pStyle w:val="TitlePageBillPrefix"/>
      </w:pPr>
      <w:r>
        <w:t>Introduced</w:t>
      </w:r>
    </w:p>
    <w:p w14:paraId="1B94FAB3" w14:textId="7F69352D" w:rsidR="00CD36CF" w:rsidRDefault="007A0179" w:rsidP="00EF6030">
      <w:pPr>
        <w:pStyle w:val="BillNumber"/>
      </w:pPr>
      <w:sdt>
        <w:sdtPr>
          <w:tag w:val="Chamber"/>
          <w:id w:val="893011969"/>
          <w:lock w:val="sdtLocked"/>
          <w:placeholder>
            <w:docPart w:val="0A43667B12EB48D182151877F46BBF0D"/>
          </w:placeholder>
          <w:dropDownList>
            <w:listItem w:displayText="House" w:value="House"/>
            <w:listItem w:displayText="Senate" w:value="Senate"/>
          </w:dropDownList>
        </w:sdtPr>
        <w:sdtEndPr/>
        <w:sdtContent>
          <w:r w:rsidR="00F321EB">
            <w:t>Senate</w:t>
          </w:r>
        </w:sdtContent>
      </w:sdt>
      <w:r w:rsidR="00303684">
        <w:t xml:space="preserve"> </w:t>
      </w:r>
      <w:r w:rsidR="00CD36CF">
        <w:t xml:space="preserve">Bill </w:t>
      </w:r>
      <w:sdt>
        <w:sdtPr>
          <w:tag w:val="BNum"/>
          <w:id w:val="1645317809"/>
          <w:lock w:val="sdtLocked"/>
          <w:placeholder>
            <w:docPart w:val="EC1CCB84AD5E4065B1354FB428F3B623"/>
          </w:placeholder>
          <w:text/>
        </w:sdtPr>
        <w:sdtEndPr/>
        <w:sdtContent>
          <w:r w:rsidR="00031D25">
            <w:t>617</w:t>
          </w:r>
        </w:sdtContent>
      </w:sdt>
    </w:p>
    <w:p w14:paraId="3DBD1A55" w14:textId="0FD3F2A9" w:rsidR="0042569B" w:rsidRDefault="0042569B" w:rsidP="00EF6030">
      <w:pPr>
        <w:pStyle w:val="References"/>
        <w:rPr>
          <w:smallCaps/>
        </w:rPr>
      </w:pPr>
      <w:r>
        <w:rPr>
          <w:smallCaps/>
        </w:rPr>
        <w:t xml:space="preserve">By </w:t>
      </w:r>
      <w:r w:rsidR="00DA5C23">
        <w:rPr>
          <w:smallCaps/>
        </w:rPr>
        <w:t>Senator</w:t>
      </w:r>
      <w:r w:rsidR="007A36ED">
        <w:rPr>
          <w:smallCaps/>
        </w:rPr>
        <w:t>s</w:t>
      </w:r>
      <w:r w:rsidR="00DA5C23">
        <w:rPr>
          <w:smallCaps/>
        </w:rPr>
        <w:t xml:space="preserve"> </w:t>
      </w:r>
      <w:r w:rsidR="00C17AD4">
        <w:rPr>
          <w:smallCaps/>
        </w:rPr>
        <w:t>Roberts</w:t>
      </w:r>
      <w:r w:rsidR="007A36ED">
        <w:rPr>
          <w:smallCaps/>
        </w:rPr>
        <w:t>, Azinger, Barrett, Deeds, Fuller, Hart, Helton, Jeffries, Maynard, Morris, Rose, Stuart, Tarr, Thorne</w:t>
      </w:r>
      <w:r w:rsidR="007A0179">
        <w:rPr>
          <w:smallCaps/>
        </w:rPr>
        <w:t>, Bartlett, and Willis</w:t>
      </w:r>
    </w:p>
    <w:p w14:paraId="4BDE972F" w14:textId="123118E6" w:rsidR="00F321EB" w:rsidRDefault="00CD36CF" w:rsidP="00EF6030">
      <w:pPr>
        <w:pStyle w:val="References"/>
      </w:pPr>
      <w:r>
        <w:t>[</w:t>
      </w:r>
      <w:r w:rsidR="00C1472E">
        <w:t xml:space="preserve">Introduced on </w:t>
      </w:r>
      <w:r w:rsidR="00031D25">
        <w:t>February 27, 2025</w:t>
      </w:r>
      <w:r w:rsidR="00C1472E">
        <w:t xml:space="preserve">; </w:t>
      </w:r>
      <w:r w:rsidR="00F321EB">
        <w:t>r</w:t>
      </w:r>
      <w:r w:rsidR="00C1472E">
        <w:t>eferred</w:t>
      </w:r>
    </w:p>
    <w:p w14:paraId="0054A544" w14:textId="1817E281" w:rsidR="0042569B" w:rsidRDefault="00C1472E" w:rsidP="00EF6030">
      <w:pPr>
        <w:pStyle w:val="References"/>
      </w:pPr>
      <w:r>
        <w:t xml:space="preserve"> to the Committee on</w:t>
      </w:r>
      <w:r w:rsidR="00767F83">
        <w:t xml:space="preserve"> the Judiciary</w:t>
      </w:r>
      <w:r w:rsidR="00CD36CF">
        <w:t>]</w:t>
      </w:r>
    </w:p>
    <w:p w14:paraId="3B82EB18" w14:textId="77777777" w:rsidR="0042569B" w:rsidRDefault="0042569B" w:rsidP="0042569B">
      <w:pPr>
        <w:pStyle w:val="TitlePageOrigin"/>
      </w:pPr>
    </w:p>
    <w:p w14:paraId="0FD55FC5" w14:textId="1AA8098B" w:rsidR="0042569B" w:rsidRPr="00201868" w:rsidRDefault="0042569B" w:rsidP="0042569B">
      <w:pPr>
        <w:pStyle w:val="TitlePageOrigin"/>
        <w:rPr>
          <w:color w:val="auto"/>
        </w:rPr>
      </w:pPr>
    </w:p>
    <w:p w14:paraId="07C7D0EA" w14:textId="62F552EE" w:rsidR="0042569B" w:rsidRPr="00201868" w:rsidRDefault="0042569B" w:rsidP="0042569B">
      <w:pPr>
        <w:pStyle w:val="TitleSection"/>
        <w:rPr>
          <w:color w:val="auto"/>
        </w:rPr>
      </w:pPr>
      <w:r w:rsidRPr="00201868">
        <w:rPr>
          <w:color w:val="auto"/>
        </w:rPr>
        <w:lastRenderedPageBreak/>
        <w:t xml:space="preserve">A BILL to amend and reenact </w:t>
      </w:r>
      <w:r w:rsidR="00C17AD4">
        <w:rPr>
          <w:color w:val="auto"/>
        </w:rPr>
        <w:t xml:space="preserve">§61-13-2 and </w:t>
      </w:r>
      <w:r w:rsidRPr="00201868">
        <w:rPr>
          <w:color w:val="auto"/>
        </w:rPr>
        <w:t>§</w:t>
      </w:r>
      <w:r w:rsidR="00C17AD4">
        <w:rPr>
          <w:color w:val="auto"/>
        </w:rPr>
        <w:t>61-13-3</w:t>
      </w:r>
      <w:r w:rsidRPr="00201868">
        <w:rPr>
          <w:color w:val="auto"/>
        </w:rPr>
        <w:t xml:space="preserve"> of</w:t>
      </w:r>
      <w:r w:rsidRPr="00201868">
        <w:rPr>
          <w:rFonts w:cs="Arial"/>
          <w:color w:val="auto"/>
        </w:rPr>
        <w:t xml:space="preserve"> the Code of West Virginia, 1931, as amended, relating to </w:t>
      </w:r>
      <w:r w:rsidR="00C17AD4">
        <w:rPr>
          <w:rFonts w:cs="Arial"/>
          <w:color w:val="auto"/>
        </w:rPr>
        <w:t>discouraging gang activity</w:t>
      </w:r>
      <w:r w:rsidR="00D84E6A">
        <w:rPr>
          <w:rFonts w:cs="Arial"/>
          <w:color w:val="auto"/>
        </w:rPr>
        <w:t>;</w:t>
      </w:r>
      <w:r w:rsidR="00C17AD4">
        <w:rPr>
          <w:rFonts w:cs="Arial"/>
          <w:color w:val="auto"/>
        </w:rPr>
        <w:t xml:space="preserve"> and adding gang activity to offenses punishable by this section</w:t>
      </w:r>
      <w:r w:rsidR="00B96841">
        <w:rPr>
          <w:rFonts w:cs="Arial"/>
          <w:color w:val="auto"/>
        </w:rPr>
        <w:t xml:space="preserve">. </w:t>
      </w:r>
    </w:p>
    <w:p w14:paraId="17A64FA7" w14:textId="77777777" w:rsidR="0042569B" w:rsidRPr="00201868" w:rsidRDefault="0042569B" w:rsidP="0042569B">
      <w:pPr>
        <w:pStyle w:val="EnactingClause"/>
        <w:rPr>
          <w:color w:val="auto"/>
        </w:rPr>
      </w:pPr>
      <w:r w:rsidRPr="00201868">
        <w:rPr>
          <w:color w:val="auto"/>
        </w:rPr>
        <w:t>Be it enacted by the Legislature of West Virginia:</w:t>
      </w:r>
    </w:p>
    <w:p w14:paraId="624A830F" w14:textId="77777777" w:rsidR="0042569B" w:rsidRPr="00201868" w:rsidRDefault="0042569B" w:rsidP="0042569B">
      <w:pPr>
        <w:pStyle w:val="EnactingClause"/>
        <w:rPr>
          <w:color w:val="auto"/>
        </w:rPr>
        <w:sectPr w:rsidR="0042569B" w:rsidRPr="00201868" w:rsidSect="00C17A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40914EA" w14:textId="12BA0F8F" w:rsidR="00C17AD4" w:rsidRDefault="0042569B" w:rsidP="0042569B">
      <w:pPr>
        <w:pStyle w:val="ArticleHeading"/>
        <w:rPr>
          <w:rFonts w:cs="Arial"/>
          <w:color w:val="auto"/>
        </w:rPr>
      </w:pPr>
      <w:r w:rsidRPr="00201868">
        <w:rPr>
          <w:rFonts w:cs="Arial"/>
          <w:color w:val="auto"/>
        </w:rPr>
        <w:t xml:space="preserve">Article </w:t>
      </w:r>
      <w:r w:rsidR="00C17AD4">
        <w:rPr>
          <w:rFonts w:cs="Arial"/>
          <w:color w:val="auto"/>
        </w:rPr>
        <w:t>13. Anti-Organized Criminal Enterprise Act.</w:t>
      </w:r>
    </w:p>
    <w:p w14:paraId="5D9CF96C" w14:textId="77777777" w:rsidR="00C17AD4" w:rsidRDefault="00C17AD4" w:rsidP="00DE7741">
      <w:pPr>
        <w:pStyle w:val="SectionHeading"/>
      </w:pPr>
      <w:r>
        <w:t>§61</w:t>
      </w:r>
      <w:r w:rsidRPr="00EF116C">
        <w:t>-</w:t>
      </w:r>
      <w:r>
        <w:t>13</w:t>
      </w:r>
      <w:r w:rsidRPr="00EF116C">
        <w:t>-</w:t>
      </w:r>
      <w:r>
        <w:t>2. Definitions.</w:t>
      </w:r>
    </w:p>
    <w:p w14:paraId="6A1994ED" w14:textId="77777777" w:rsidR="00C17AD4" w:rsidRDefault="00C17AD4" w:rsidP="00DE7741">
      <w:pPr>
        <w:pStyle w:val="SectionBody"/>
      </w:pPr>
      <w:r>
        <w:t>As used in this article:</w:t>
      </w:r>
    </w:p>
    <w:p w14:paraId="72732921" w14:textId="77777777" w:rsidR="00C17AD4" w:rsidRDefault="00C17AD4" w:rsidP="00DE7741">
      <w:pPr>
        <w:pStyle w:val="SectionBody"/>
      </w:pPr>
      <w:r>
        <w:sym w:font="Arial" w:char="0022"/>
      </w:r>
      <w:r>
        <w:t>Organized criminal enterprise</w:t>
      </w:r>
      <w:r>
        <w:sym w:font="Arial" w:char="0022"/>
      </w:r>
      <w:r>
        <w:t xml:space="preserve"> means a combination of five or more persons engaging over a period of not less than six months in one or more of the qualifying offenses set forth in this section.</w:t>
      </w:r>
    </w:p>
    <w:p w14:paraId="3FE448FF" w14:textId="407D9C02" w:rsidR="00C17AD4" w:rsidRPr="00C17AD4" w:rsidRDefault="00C17AD4" w:rsidP="00DE7741">
      <w:pPr>
        <w:pStyle w:val="SectionBody"/>
        <w:rPr>
          <w:u w:val="single"/>
        </w:rPr>
      </w:pPr>
      <w:r>
        <w:rPr>
          <w:u w:val="single"/>
        </w:rPr>
        <w:t xml:space="preserve">"Gang" shall have the same definition as "organized criminal enterprise" when used in §61-13-1 </w:t>
      </w:r>
      <w:r>
        <w:rPr>
          <w:i/>
          <w:iCs/>
          <w:u w:val="single"/>
        </w:rPr>
        <w:t xml:space="preserve">et seq. </w:t>
      </w:r>
      <w:r>
        <w:rPr>
          <w:u w:val="single"/>
        </w:rPr>
        <w:t>of this code.</w:t>
      </w:r>
    </w:p>
    <w:p w14:paraId="51D1AE49" w14:textId="09F09778" w:rsidR="00C17AD4" w:rsidRDefault="00C17AD4" w:rsidP="00C17AD4">
      <w:pPr>
        <w:pStyle w:val="SectionBody"/>
        <w:rPr>
          <w:rFonts w:cs="Arial"/>
          <w:color w:val="auto"/>
        </w:rPr>
        <w:sectPr w:rsidR="00C17AD4" w:rsidSect="00C17AD4">
          <w:type w:val="continuous"/>
          <w:pgSz w:w="12240" w:h="15840" w:code="1"/>
          <w:pgMar w:top="1440" w:right="1440" w:bottom="1440" w:left="1440" w:header="720" w:footer="720" w:gutter="0"/>
          <w:lnNumType w:countBy="1" w:restart="newSection"/>
          <w:cols w:space="720"/>
          <w:titlePg/>
          <w:docGrid w:linePitch="360"/>
        </w:sectPr>
      </w:pPr>
      <w:r>
        <w:sym w:font="Arial" w:char="0022"/>
      </w:r>
      <w:r>
        <w:t>Qualifying offense</w:t>
      </w:r>
      <w:r>
        <w:sym w:font="Arial" w:char="0022"/>
      </w:r>
      <w:r>
        <w:t xml:space="preserve"> means a violation of the felony provisions of</w:t>
      </w:r>
      <w:r w:rsidR="006369D4">
        <w:t xml:space="preserve"> §33-41-11</w:t>
      </w:r>
      <w:r>
        <w:t xml:space="preserve"> of this code; the felony provisions of §61A-1-1 </w:t>
      </w:r>
      <w:r>
        <w:rPr>
          <w:i/>
          <w:iCs/>
        </w:rPr>
        <w:t>et seq.</w:t>
      </w:r>
      <w:r>
        <w:t xml:space="preserve"> of this code; the felony provisions of §61-2-1 </w:t>
      </w:r>
      <w:r>
        <w:rPr>
          <w:i/>
          <w:iCs/>
        </w:rPr>
        <w:t xml:space="preserve">et seq. </w:t>
      </w:r>
      <w:r>
        <w:t>of this code; the provisions of</w:t>
      </w:r>
      <w:r w:rsidR="001E02EF">
        <w:t xml:space="preserve"> §61-3-1, §61-3-2, §61-3-3, §61-3-4, §61-3-5, §61-3-11, §61-3-12, §61-3-13, §61-3-14, §61-3-18, §61-3-19, §61-3-24, §61-3-24a, §61-3-24b, §61-3-24d of this code</w:t>
      </w:r>
      <w:r>
        <w:t xml:space="preserve">; the felony provisions of </w:t>
      </w:r>
      <w:r w:rsidR="001E02EF">
        <w:t xml:space="preserve">§61-3E-1 </w:t>
      </w:r>
      <w:r w:rsidR="001E02EF">
        <w:rPr>
          <w:i/>
          <w:iCs/>
        </w:rPr>
        <w:t xml:space="preserve">et seq. </w:t>
      </w:r>
      <w:r w:rsidR="001E02EF">
        <w:t>of this code</w:t>
      </w:r>
      <w:r>
        <w:t>; the felony provisions of</w:t>
      </w:r>
      <w:r w:rsidR="001E02EF">
        <w:t xml:space="preserve"> §61-4-1 </w:t>
      </w:r>
      <w:r w:rsidR="001E02EF">
        <w:rPr>
          <w:i/>
          <w:iCs/>
        </w:rPr>
        <w:t xml:space="preserve">et seq. </w:t>
      </w:r>
      <w:r w:rsidR="001E02EF">
        <w:t>of this code</w:t>
      </w:r>
      <w:r>
        <w:t xml:space="preserve">; the provisions </w:t>
      </w:r>
      <w:r w:rsidR="001E02EF">
        <w:t xml:space="preserve">§61-8-8 </w:t>
      </w:r>
      <w:r w:rsidR="001E02EF">
        <w:rPr>
          <w:i/>
          <w:iCs/>
        </w:rPr>
        <w:t xml:space="preserve">et seq. </w:t>
      </w:r>
      <w:r w:rsidR="001E02EF">
        <w:t>of this code</w:t>
      </w:r>
      <w:r>
        <w:t xml:space="preserve">; the felony provisions of </w:t>
      </w:r>
      <w:r w:rsidR="001E02EF">
        <w:t xml:space="preserve">§61-8A-1 </w:t>
      </w:r>
      <w:r w:rsidR="001E02EF">
        <w:rPr>
          <w:i/>
          <w:iCs/>
        </w:rPr>
        <w:t xml:space="preserve">et seq. </w:t>
      </w:r>
      <w:r w:rsidR="001E02EF">
        <w:t>of this code</w:t>
      </w:r>
      <w:r>
        <w:t xml:space="preserve"> and the felony provisions of</w:t>
      </w:r>
      <w:r w:rsidR="001E02EF">
        <w:t xml:space="preserve">§61-8C-1 </w:t>
      </w:r>
      <w:r w:rsidR="001E02EF">
        <w:rPr>
          <w:i/>
          <w:iCs/>
        </w:rPr>
        <w:t xml:space="preserve">et seq. </w:t>
      </w:r>
      <w:r w:rsidR="001E02EF">
        <w:t>of this code</w:t>
      </w:r>
      <w:r>
        <w:t>.</w:t>
      </w:r>
    </w:p>
    <w:p w14:paraId="17687AF3" w14:textId="77777777" w:rsidR="00C17AD4" w:rsidRDefault="00C17AD4" w:rsidP="00E85E53">
      <w:pPr>
        <w:pStyle w:val="SectionHeading"/>
      </w:pPr>
      <w:r>
        <w:t>§61-13-3. Offenses.</w:t>
      </w:r>
    </w:p>
    <w:p w14:paraId="1E4171C7" w14:textId="24A48591" w:rsidR="00C17AD4" w:rsidRDefault="00C17AD4" w:rsidP="00E85E53">
      <w:pPr>
        <w:pStyle w:val="SectionBody"/>
      </w:pPr>
      <w:r>
        <w:t>(a) Any person who knowingly and willfully becomes a member of an organized criminal enterprise</w:t>
      </w:r>
      <w:r>
        <w:rPr>
          <w:u w:val="single"/>
        </w:rPr>
        <w:t>, including gang activity,</w:t>
      </w:r>
      <w:r>
        <w:t xml:space="preserve"> and who knowingly promotes, furthers or assists in the commission of any qualifying offense himself or herself or in combination with another member of an organized criminal enterprise</w:t>
      </w:r>
      <w:r>
        <w:rPr>
          <w:u w:val="single"/>
        </w:rPr>
        <w:t>, or gang,</w:t>
      </w:r>
      <w:r>
        <w:t xml:space="preserve"> shall be guilty of a felony and, upon conviction, shall be confined in a state correctional facility for not more than </w:t>
      </w:r>
      <w:r w:rsidR="004A155C" w:rsidRPr="000C37C5">
        <w:rPr>
          <w:color w:val="auto"/>
        </w:rPr>
        <w:t>10</w:t>
      </w:r>
      <w:r w:rsidR="004A155C">
        <w:t xml:space="preserve"> </w:t>
      </w:r>
      <w:r>
        <w:t xml:space="preserve">years or fined not more than $25,000, or both. The offense set forth in this subsection is separate and distinct from that of any </w:t>
      </w:r>
      <w:r>
        <w:lastRenderedPageBreak/>
        <w:t>qualifying offense and may be punished separately.</w:t>
      </w:r>
    </w:p>
    <w:p w14:paraId="4FB6AD4B" w14:textId="4A8856B6" w:rsidR="00C17AD4" w:rsidRDefault="00C17AD4" w:rsidP="00E85E53">
      <w:pPr>
        <w:pStyle w:val="SectionBody"/>
      </w:pPr>
      <w:r>
        <w:t>(b) Any person who knowingly solicits, invites, recruits, encourages or causes another to become a member of an organized criminal enterprise</w:t>
      </w:r>
      <w:r>
        <w:rPr>
          <w:u w:val="single"/>
        </w:rPr>
        <w:t>, or solicits, invites, recruits, encourages, or causes another become a member of a gang,</w:t>
      </w:r>
      <w:r>
        <w:t xml:space="preserve"> or to assist members of an organized criminal enterprise</w:t>
      </w:r>
      <w:r>
        <w:rPr>
          <w:u w:val="single"/>
        </w:rPr>
        <w:t>, or gang,</w:t>
      </w:r>
      <w:r>
        <w:t xml:space="preserve"> to aid or assist in the commission of a qualifying offense by one or more members of an organized criminal enterprise</w:t>
      </w:r>
      <w:r>
        <w:rPr>
          <w:u w:val="single"/>
        </w:rPr>
        <w:t>, or gang,</w:t>
      </w:r>
      <w:r>
        <w:t xml:space="preserve"> shall be guilty of a felony and, upon conviction, shall be confined in a state correctional facility for not more than five years or fined not more than $10,000, or both.</w:t>
      </w:r>
    </w:p>
    <w:p w14:paraId="0C39B508" w14:textId="02ACC8E6" w:rsidR="00C17AD4" w:rsidRDefault="00C17AD4" w:rsidP="00C17AD4">
      <w:pPr>
        <w:pStyle w:val="SectionBody"/>
        <w:rPr>
          <w:rFonts w:cs="Arial"/>
          <w:color w:val="auto"/>
        </w:rPr>
        <w:sectPr w:rsidR="00C17AD4" w:rsidSect="00C17AD4">
          <w:type w:val="continuous"/>
          <w:pgSz w:w="12240" w:h="15840" w:code="1"/>
          <w:pgMar w:top="1440" w:right="1440" w:bottom="1440" w:left="1440" w:header="720" w:footer="720" w:gutter="0"/>
          <w:lnNumType w:countBy="1" w:restart="newSection"/>
          <w:cols w:space="720"/>
          <w:titlePg/>
          <w:docGrid w:linePitch="360"/>
        </w:sectPr>
      </w:pPr>
      <w:r>
        <w:t xml:space="preserve">(c) Any person who shall, by threats, menaces, or otherwise, intimidate, or attempt to intimidate, a witness for the state in any prosecution under the provisions of this article, for the purpose of preventing the attendance of such witness at the trial of such case or to change testimony, or shall in any way or manner prevent, or attempt to prevent, the attendance of any such witness at such trial, shall be guilty of a felony, and, upon conviction, shall be confined not more than </w:t>
      </w:r>
      <w:r w:rsidR="004A155C" w:rsidRPr="000C37C5">
        <w:rPr>
          <w:color w:val="auto"/>
        </w:rPr>
        <w:t>10</w:t>
      </w:r>
      <w:r w:rsidR="004A155C" w:rsidRPr="004A155C">
        <w:rPr>
          <w:color w:val="2E74B5" w:themeColor="accent1" w:themeShade="BF"/>
        </w:rPr>
        <w:t xml:space="preserve"> </w:t>
      </w:r>
      <w:r>
        <w:t>years.</w:t>
      </w:r>
    </w:p>
    <w:p w14:paraId="0D754A0B" w14:textId="7A98AD05" w:rsidR="00C1472E" w:rsidRPr="00C1472E" w:rsidRDefault="00C1472E" w:rsidP="00C1472E">
      <w:pPr>
        <w:pStyle w:val="Note"/>
      </w:pPr>
      <w:r w:rsidRPr="00C1472E">
        <w:t xml:space="preserve">NOTE: The purpose of this bill is to </w:t>
      </w:r>
      <w:r w:rsidR="00C17AD4" w:rsidRPr="00C17AD4">
        <w:t>discourag</w:t>
      </w:r>
      <w:r w:rsidR="00C17AD4">
        <w:t>e</w:t>
      </w:r>
      <w:r w:rsidR="00C17AD4" w:rsidRPr="00C17AD4">
        <w:t xml:space="preserve"> gang activity and add gang activity to offenses punishable by this section.</w:t>
      </w:r>
    </w:p>
    <w:p w14:paraId="5631528B" w14:textId="67A64955" w:rsidR="00C1472E" w:rsidRPr="00201868" w:rsidRDefault="00C1472E" w:rsidP="00C1472E">
      <w:pPr>
        <w:pStyle w:val="Note"/>
      </w:pPr>
      <w:r w:rsidRPr="00C1472E">
        <w:t>Strike-throughs indicate language that would be stricken from a heading or the present law and underscoring indicates new language that would be added.</w:t>
      </w:r>
    </w:p>
    <w:bookmarkEnd w:id="0"/>
    <w:p w14:paraId="6884C2C4" w14:textId="77777777" w:rsidR="00E831B3" w:rsidRDefault="00E831B3" w:rsidP="00DC36F6">
      <w:pPr>
        <w:pStyle w:val="References"/>
        <w:ind w:left="0"/>
        <w:jc w:val="left"/>
      </w:pPr>
    </w:p>
    <w:sectPr w:rsidR="00E831B3" w:rsidSect="00C17A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A097" w14:textId="77777777" w:rsidR="005C5CEE" w:rsidRPr="00B844FE" w:rsidRDefault="005C5CEE" w:rsidP="00B844FE">
      <w:r>
        <w:separator/>
      </w:r>
    </w:p>
  </w:endnote>
  <w:endnote w:type="continuationSeparator" w:id="0">
    <w:p w14:paraId="227D56AE" w14:textId="77777777" w:rsidR="005C5CEE" w:rsidRPr="00B844FE" w:rsidRDefault="005C5C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A8F" w14:textId="77777777"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74D22" w14:textId="77777777" w:rsidR="0042569B" w:rsidRPr="0042569B" w:rsidRDefault="0042569B" w:rsidP="0042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F3BA" w14:textId="2411CE05"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D9704" w14:textId="3F90225F" w:rsidR="0042569B" w:rsidRPr="0042569B" w:rsidRDefault="0042569B" w:rsidP="0042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E8DC" w14:textId="77777777" w:rsidR="005C5CEE" w:rsidRPr="00B844FE" w:rsidRDefault="005C5CEE" w:rsidP="00B844FE">
      <w:r>
        <w:separator/>
      </w:r>
    </w:p>
  </w:footnote>
  <w:footnote w:type="continuationSeparator" w:id="0">
    <w:p w14:paraId="5E26AD89" w14:textId="77777777" w:rsidR="005C5CEE" w:rsidRPr="00B844FE" w:rsidRDefault="005C5C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0C0" w14:textId="68BCDE04" w:rsidR="0042569B" w:rsidRPr="0042569B" w:rsidRDefault="0042569B" w:rsidP="0042569B">
    <w:pPr>
      <w:pStyle w:val="Header"/>
    </w:pPr>
    <w:r>
      <w:t>CS for SB 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A78F" w14:textId="70D7C592" w:rsidR="0042569B" w:rsidRPr="0042569B" w:rsidRDefault="00C1472E" w:rsidP="00C1472E">
    <w:pPr>
      <w:pStyle w:val="HeaderStyle"/>
    </w:pPr>
    <w:r>
      <w:t xml:space="preserve">Intr </w:t>
    </w:r>
    <w:r w:rsidR="00DA5C23">
      <w:t>S</w:t>
    </w:r>
    <w:r>
      <w:t>B</w:t>
    </w:r>
    <w:r w:rsidR="00031D25">
      <w:t xml:space="preserve"> 617</w:t>
    </w:r>
    <w:r>
      <w:tab/>
    </w:r>
    <w:r>
      <w:tab/>
      <w:t>2025R</w:t>
    </w:r>
    <w:r w:rsidR="001E02EF">
      <w:t>2614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4787428">
    <w:abstractNumId w:val="0"/>
  </w:num>
  <w:num w:numId="2" w16cid:durableId="8430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7"/>
    <w:rsid w:val="00002112"/>
    <w:rsid w:val="0000526A"/>
    <w:rsid w:val="00031D25"/>
    <w:rsid w:val="00041943"/>
    <w:rsid w:val="00085D22"/>
    <w:rsid w:val="000C37C5"/>
    <w:rsid w:val="000C5C77"/>
    <w:rsid w:val="0010070F"/>
    <w:rsid w:val="0012246A"/>
    <w:rsid w:val="0014675F"/>
    <w:rsid w:val="0015112E"/>
    <w:rsid w:val="001552E7"/>
    <w:rsid w:val="001566B4"/>
    <w:rsid w:val="00175B38"/>
    <w:rsid w:val="001C279E"/>
    <w:rsid w:val="001D459E"/>
    <w:rsid w:val="001E02EF"/>
    <w:rsid w:val="00230763"/>
    <w:rsid w:val="002325BF"/>
    <w:rsid w:val="00251E66"/>
    <w:rsid w:val="00264E30"/>
    <w:rsid w:val="0026718A"/>
    <w:rsid w:val="0027011C"/>
    <w:rsid w:val="00274200"/>
    <w:rsid w:val="00274444"/>
    <w:rsid w:val="00275740"/>
    <w:rsid w:val="002926B9"/>
    <w:rsid w:val="002A0269"/>
    <w:rsid w:val="002A2FB8"/>
    <w:rsid w:val="00301F44"/>
    <w:rsid w:val="00303684"/>
    <w:rsid w:val="003143F5"/>
    <w:rsid w:val="00314854"/>
    <w:rsid w:val="003210C4"/>
    <w:rsid w:val="0035418A"/>
    <w:rsid w:val="00365920"/>
    <w:rsid w:val="003B35B1"/>
    <w:rsid w:val="003C222B"/>
    <w:rsid w:val="003C51CD"/>
    <w:rsid w:val="003F0BCF"/>
    <w:rsid w:val="003F6E40"/>
    <w:rsid w:val="00410475"/>
    <w:rsid w:val="004247A2"/>
    <w:rsid w:val="0042569B"/>
    <w:rsid w:val="00471D36"/>
    <w:rsid w:val="004A155C"/>
    <w:rsid w:val="004B2795"/>
    <w:rsid w:val="004C13DD"/>
    <w:rsid w:val="004D620C"/>
    <w:rsid w:val="004E3441"/>
    <w:rsid w:val="0053289F"/>
    <w:rsid w:val="00571DC3"/>
    <w:rsid w:val="005843EC"/>
    <w:rsid w:val="005A5366"/>
    <w:rsid w:val="005C5CEE"/>
    <w:rsid w:val="005D0E7F"/>
    <w:rsid w:val="006369D4"/>
    <w:rsid w:val="00637E73"/>
    <w:rsid w:val="006471C6"/>
    <w:rsid w:val="006565E8"/>
    <w:rsid w:val="006865E9"/>
    <w:rsid w:val="00691F3E"/>
    <w:rsid w:val="00694BFB"/>
    <w:rsid w:val="006A106B"/>
    <w:rsid w:val="006C523D"/>
    <w:rsid w:val="006D4036"/>
    <w:rsid w:val="00703383"/>
    <w:rsid w:val="007625D4"/>
    <w:rsid w:val="00767F83"/>
    <w:rsid w:val="007A0179"/>
    <w:rsid w:val="007A36ED"/>
    <w:rsid w:val="007B5733"/>
    <w:rsid w:val="007E02CF"/>
    <w:rsid w:val="007F1CF5"/>
    <w:rsid w:val="0081249D"/>
    <w:rsid w:val="0081792B"/>
    <w:rsid w:val="00834EDE"/>
    <w:rsid w:val="008736AA"/>
    <w:rsid w:val="008904BE"/>
    <w:rsid w:val="008B7381"/>
    <w:rsid w:val="008D275D"/>
    <w:rsid w:val="008F194C"/>
    <w:rsid w:val="00952402"/>
    <w:rsid w:val="00954ED2"/>
    <w:rsid w:val="00980327"/>
    <w:rsid w:val="009A0AC0"/>
    <w:rsid w:val="009F1067"/>
    <w:rsid w:val="00A301C7"/>
    <w:rsid w:val="00A31E01"/>
    <w:rsid w:val="00A35B03"/>
    <w:rsid w:val="00A527AD"/>
    <w:rsid w:val="00A718CF"/>
    <w:rsid w:val="00A72E7C"/>
    <w:rsid w:val="00AC3B58"/>
    <w:rsid w:val="00AE48A0"/>
    <w:rsid w:val="00AE61BE"/>
    <w:rsid w:val="00AF09E0"/>
    <w:rsid w:val="00B16F25"/>
    <w:rsid w:val="00B24422"/>
    <w:rsid w:val="00B350B7"/>
    <w:rsid w:val="00B6149D"/>
    <w:rsid w:val="00B6717E"/>
    <w:rsid w:val="00B80C20"/>
    <w:rsid w:val="00B844FE"/>
    <w:rsid w:val="00B96841"/>
    <w:rsid w:val="00BC562B"/>
    <w:rsid w:val="00C1472E"/>
    <w:rsid w:val="00C17AD4"/>
    <w:rsid w:val="00C33014"/>
    <w:rsid w:val="00C33434"/>
    <w:rsid w:val="00C34869"/>
    <w:rsid w:val="00C42EB6"/>
    <w:rsid w:val="00C85096"/>
    <w:rsid w:val="00CB20EF"/>
    <w:rsid w:val="00CD12CB"/>
    <w:rsid w:val="00CD36CF"/>
    <w:rsid w:val="00CD3F81"/>
    <w:rsid w:val="00CF1DCA"/>
    <w:rsid w:val="00D370E1"/>
    <w:rsid w:val="00D54447"/>
    <w:rsid w:val="00D579FC"/>
    <w:rsid w:val="00D8424C"/>
    <w:rsid w:val="00D84E6A"/>
    <w:rsid w:val="00DA5C23"/>
    <w:rsid w:val="00DC36F6"/>
    <w:rsid w:val="00DE526B"/>
    <w:rsid w:val="00DF199D"/>
    <w:rsid w:val="00DF4120"/>
    <w:rsid w:val="00DF62A6"/>
    <w:rsid w:val="00E01542"/>
    <w:rsid w:val="00E365F1"/>
    <w:rsid w:val="00E366F8"/>
    <w:rsid w:val="00E443FC"/>
    <w:rsid w:val="00E50552"/>
    <w:rsid w:val="00E62F48"/>
    <w:rsid w:val="00E831B3"/>
    <w:rsid w:val="00EA5B77"/>
    <w:rsid w:val="00EB203E"/>
    <w:rsid w:val="00ED4700"/>
    <w:rsid w:val="00EE70CB"/>
    <w:rsid w:val="00EF6030"/>
    <w:rsid w:val="00F23775"/>
    <w:rsid w:val="00F321EB"/>
    <w:rsid w:val="00F41CA2"/>
    <w:rsid w:val="00F443C0"/>
    <w:rsid w:val="00F50749"/>
    <w:rsid w:val="00F62EFB"/>
    <w:rsid w:val="00F8732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3A44"/>
  <w15:chartTrackingRefBased/>
  <w15:docId w15:val="{3319310F-6A9B-4603-90AF-CA7D1CC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569B"/>
  </w:style>
  <w:style w:type="character" w:customStyle="1" w:styleId="SectionBodyChar">
    <w:name w:val="Section Body Char"/>
    <w:link w:val="SectionBody"/>
    <w:rsid w:val="00C17AD4"/>
    <w:rPr>
      <w:rFonts w:eastAsia="Calibri"/>
      <w:color w:val="000000"/>
    </w:rPr>
  </w:style>
  <w:style w:type="character" w:customStyle="1" w:styleId="SectionHeadingChar">
    <w:name w:val="Section Heading Char"/>
    <w:link w:val="SectionHeading"/>
    <w:rsid w:val="00C17A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3667B12EB48D182151877F46BBF0D"/>
        <w:category>
          <w:name w:val="General"/>
          <w:gallery w:val="placeholder"/>
        </w:category>
        <w:types>
          <w:type w:val="bbPlcHdr"/>
        </w:types>
        <w:behaviors>
          <w:behavior w:val="content"/>
        </w:behaviors>
        <w:guid w:val="{F6E7EB65-8469-41E9-A589-2D0044217578}"/>
      </w:docPartPr>
      <w:docPartBody>
        <w:p w:rsidR="005546D5" w:rsidRDefault="005546D5">
          <w:pPr>
            <w:pStyle w:val="0A43667B12EB48D182151877F46BBF0D"/>
          </w:pPr>
          <w:r w:rsidRPr="00B844FE">
            <w:t>[Type here]</w:t>
          </w:r>
        </w:p>
      </w:docPartBody>
    </w:docPart>
    <w:docPart>
      <w:docPartPr>
        <w:name w:val="EC1CCB84AD5E4065B1354FB428F3B623"/>
        <w:category>
          <w:name w:val="General"/>
          <w:gallery w:val="placeholder"/>
        </w:category>
        <w:types>
          <w:type w:val="bbPlcHdr"/>
        </w:types>
        <w:behaviors>
          <w:behavior w:val="content"/>
        </w:behaviors>
        <w:guid w:val="{48048A48-D32A-4891-ACFB-ADA8DFD06503}"/>
      </w:docPartPr>
      <w:docPartBody>
        <w:p w:rsidR="005546D5" w:rsidRDefault="005546D5">
          <w:pPr>
            <w:pStyle w:val="EC1CCB84AD5E4065B1354FB428F3B62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D5"/>
    <w:rsid w:val="0014675F"/>
    <w:rsid w:val="0026718A"/>
    <w:rsid w:val="00274444"/>
    <w:rsid w:val="003210C4"/>
    <w:rsid w:val="003F6E40"/>
    <w:rsid w:val="005546D5"/>
    <w:rsid w:val="007317F1"/>
    <w:rsid w:val="007B5733"/>
    <w:rsid w:val="00B6717E"/>
    <w:rsid w:val="00B97FB6"/>
    <w:rsid w:val="00D370E1"/>
    <w:rsid w:val="00E366F8"/>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3667B12EB48D182151877F46BBF0D">
    <w:name w:val="0A43667B12EB48D182151877F46BBF0D"/>
  </w:style>
  <w:style w:type="paragraph" w:customStyle="1" w:styleId="EC1CCB84AD5E4065B1354FB428F3B623">
    <w:name w:val="EC1CCB84AD5E4065B1354FB428F3B623"/>
  </w:style>
  <w:style w:type="character" w:styleId="PlaceholderText">
    <w:name w:val="Placeholder Text"/>
    <w:basedOn w:val="DefaultParagraphFont"/>
    <w:uiPriority w:val="99"/>
    <w:semiHidden/>
    <w:rsid w:val="005546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TotalTime>
  <Pages>3</Pages>
  <Words>586</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Kristin Jones</cp:lastModifiedBy>
  <cp:revision>11</cp:revision>
  <cp:lastPrinted>2024-02-23T02:05:00Z</cp:lastPrinted>
  <dcterms:created xsi:type="dcterms:W3CDTF">2025-02-21T16:29:00Z</dcterms:created>
  <dcterms:modified xsi:type="dcterms:W3CDTF">2025-03-24T19:53:00Z</dcterms:modified>
</cp:coreProperties>
</file>